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73" w:rsidRDefault="000B6085">
      <w:pPr>
        <w:pStyle w:val="MonthYear"/>
      </w:pPr>
      <w:r>
        <w:t xml:space="preserve">March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5529F"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4E0A73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Saturday</w:t>
            </w: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F5529F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1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5529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5529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5529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5529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5529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5529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5529F">
              <w:rPr>
                <w:noProof/>
              </w:rPr>
              <w:t>8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5529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5529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5529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5529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5529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5529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5529F">
              <w:rPr>
                <w:noProof/>
              </w:rPr>
              <w:t>15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5529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5529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5529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5529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5529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5529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5529F">
              <w:rPr>
                <w:noProof/>
              </w:rPr>
              <w:t>22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5529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5529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5529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5529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5529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29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</w:tbl>
    <w:p w:rsidR="004E0A73" w:rsidRDefault="000B6085">
      <w:pPr>
        <w:pStyle w:val="MonthYear"/>
      </w:pPr>
      <w:r>
        <w:lastRenderedPageBreak/>
        <w:t xml:space="preserve">April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5529F"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4E0A73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Saturday</w:t>
            </w: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5529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552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F5529F"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5529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5529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5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94478">
            <w:pPr>
              <w:pStyle w:val="CalendarText"/>
            </w:pPr>
            <w:r>
              <w:t xml:space="preserve">Away Game </w:t>
            </w:r>
            <w:r w:rsidR="006D28C6">
              <w:t>@ Harvey @ 5:30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6D28C6" w:rsidP="006D28C6">
            <w:pPr>
              <w:pStyle w:val="CalendarText"/>
              <w:jc w:val="center"/>
            </w:pPr>
            <w:proofErr w:type="spellStart"/>
            <w:r>
              <w:t>Nashwaaksis</w:t>
            </w:r>
            <w:proofErr w:type="spellEnd"/>
            <w:r>
              <w:t xml:space="preserve"> Tournament</w:t>
            </w: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5529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5529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5529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5529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5529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5529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5529F">
              <w:rPr>
                <w:noProof/>
              </w:rPr>
              <w:t>12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6D28C6" w:rsidP="006D28C6">
            <w:pPr>
              <w:pStyle w:val="CalendarText"/>
              <w:jc w:val="center"/>
            </w:pPr>
            <w:proofErr w:type="spellStart"/>
            <w:r>
              <w:t>Nashwaaksis</w:t>
            </w:r>
            <w:proofErr w:type="spellEnd"/>
            <w:r>
              <w:t xml:space="preserve"> Tournament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5529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5529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5529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5529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5529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5529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5529F">
              <w:rPr>
                <w:noProof/>
              </w:rPr>
              <w:t>19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94478">
            <w:pPr>
              <w:pStyle w:val="CalendarText"/>
            </w:pPr>
            <w:r>
              <w:t>Home game vs SJDA @ 6:00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0469FC">
            <w:pPr>
              <w:pStyle w:val="CalendarText"/>
            </w:pPr>
            <w:r>
              <w:t>Home Game</w:t>
            </w:r>
          </w:p>
          <w:p w:rsidR="000469FC" w:rsidRDefault="000469FC">
            <w:pPr>
              <w:pStyle w:val="CalendarText"/>
            </w:pPr>
            <w:r>
              <w:t>5:15 vs SSMS 2</w:t>
            </w:r>
          </w:p>
          <w:p w:rsidR="000469FC" w:rsidRDefault="000469FC">
            <w:pPr>
              <w:pStyle w:val="CalendarText"/>
            </w:pPr>
            <w:r>
              <w:t>6:15 vs SSMS 1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5529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5529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5529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5529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5529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5529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5529F">
              <w:rPr>
                <w:noProof/>
              </w:rPr>
              <w:t>26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F552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F552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F552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F552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F5529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0469FC">
            <w:pPr>
              <w:pStyle w:val="CalendarText"/>
            </w:pPr>
            <w:r>
              <w:t>Home Game</w:t>
            </w:r>
          </w:p>
          <w:p w:rsidR="000469FC" w:rsidRDefault="000469FC">
            <w:pPr>
              <w:pStyle w:val="CalendarText"/>
            </w:pPr>
            <w:r>
              <w:t>5:15 vs SSMS 1</w:t>
            </w:r>
          </w:p>
          <w:p w:rsidR="000469FC" w:rsidRDefault="000469FC">
            <w:pPr>
              <w:pStyle w:val="CalendarText"/>
            </w:pPr>
            <w:r>
              <w:t>6:15 vs SSMS 2</w:t>
            </w:r>
            <w:bookmarkStart w:id="0" w:name="_GoBack"/>
            <w:bookmarkEnd w:id="0"/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6D28C6">
            <w:pPr>
              <w:pStyle w:val="CalendarText"/>
            </w:pPr>
            <w:r>
              <w:t>Home game vs Harvey @ 5:00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</w:tbl>
    <w:p w:rsidR="004E0A73" w:rsidRDefault="000B6085">
      <w:pPr>
        <w:pStyle w:val="MonthYear"/>
      </w:pPr>
      <w:r>
        <w:lastRenderedPageBreak/>
        <w:t xml:space="preserve">May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 w:rsidR="00F5529F"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4E0A73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E0A73" w:rsidRDefault="000B6085">
            <w:pPr>
              <w:pStyle w:val="Day"/>
            </w:pPr>
            <w:r>
              <w:t>Saturday</w:t>
            </w: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5529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 w:rsidR="00F5529F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5529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5529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5529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5529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5529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5529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5529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5529F">
              <w:rPr>
                <w:noProof/>
              </w:rPr>
              <w:t>10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5529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5529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5529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5529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5529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5529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5529F">
              <w:rPr>
                <w:noProof/>
              </w:rPr>
              <w:t>17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4478" w:rsidRDefault="00494478">
            <w:pPr>
              <w:pStyle w:val="CalendarText"/>
            </w:pPr>
            <w:r>
              <w:t xml:space="preserve">Away Game @ SJDA </w:t>
            </w:r>
          </w:p>
          <w:p w:rsidR="004E0A73" w:rsidRDefault="00494478">
            <w:pPr>
              <w:pStyle w:val="CalendarText"/>
            </w:pPr>
            <w:r>
              <w:t>@ 5:00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6D28C6">
            <w:pPr>
              <w:pStyle w:val="CalendarText"/>
            </w:pPr>
            <w:r>
              <w:t>Provincials in Moncton</w:t>
            </w: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5529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5529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5529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5529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5529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5529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5529F">
              <w:rPr>
                <w:noProof/>
              </w:rPr>
              <w:t>24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6D28C6">
            <w:pPr>
              <w:pStyle w:val="CalendarText"/>
            </w:pPr>
            <w:r>
              <w:t>Provincials in Moncton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5529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5529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5529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5529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5529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5529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5529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5529F">
              <w:rPr>
                <w:noProof/>
              </w:rPr>
              <w:t>31</w:t>
            </w:r>
            <w:r>
              <w:fldChar w:fldCharType="end"/>
            </w: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  <w:tr w:rsidR="004E0A73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5529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 w:rsidR="00F5529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0B6085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5529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Date"/>
              <w:spacing w:after="40"/>
            </w:pPr>
          </w:p>
        </w:tc>
      </w:tr>
      <w:tr w:rsidR="004E0A73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E0A73" w:rsidRDefault="004E0A73">
            <w:pPr>
              <w:pStyle w:val="CalendarText"/>
            </w:pPr>
          </w:p>
        </w:tc>
      </w:tr>
    </w:tbl>
    <w:p w:rsidR="004E0A73" w:rsidRDefault="004E0A73"/>
    <w:sectPr w:rsidR="004E0A73">
      <w:headerReference w:type="default" r:id="rId9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4E" w:rsidRDefault="00205A4E" w:rsidP="00F5529F">
      <w:r>
        <w:separator/>
      </w:r>
    </w:p>
  </w:endnote>
  <w:endnote w:type="continuationSeparator" w:id="0">
    <w:p w:rsidR="00205A4E" w:rsidRDefault="00205A4E" w:rsidP="00F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4E" w:rsidRDefault="00205A4E" w:rsidP="00F5529F">
      <w:r>
        <w:separator/>
      </w:r>
    </w:p>
  </w:footnote>
  <w:footnote w:type="continuationSeparator" w:id="0">
    <w:p w:rsidR="00205A4E" w:rsidRDefault="00205A4E" w:rsidP="00F5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C21A1117F104611A0BE8B739245AD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529F" w:rsidRDefault="00F5529F">
        <w:pPr>
          <w:pStyle w:val="Header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FHS Girl’s A</w:t>
        </w:r>
      </w:p>
    </w:sdtContent>
  </w:sdt>
  <w:p w:rsidR="00F5529F" w:rsidRDefault="00F55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1"/>
    <w:docVar w:name="MonthEnd1" w:val="1/31/2014"/>
    <w:docVar w:name="MonthEnd10" w:val="10/31/2014"/>
    <w:docVar w:name="MonthEnd11" w:val="11/30/2014"/>
    <w:docVar w:name="MonthEnd12" w:val="12/31/2014"/>
    <w:docVar w:name="MonthEnd2" w:val="2/28/2014"/>
    <w:docVar w:name="MonthEnd3" w:val="3/31/2014"/>
    <w:docVar w:name="MonthEnd4" w:val="4/30/2014"/>
    <w:docVar w:name="MonthEnd5" w:val="5/31/2014"/>
    <w:docVar w:name="MonthEnd6" w:val="6/30/2014"/>
    <w:docVar w:name="MonthEnd7" w:val="7/31/2014"/>
    <w:docVar w:name="MonthEnd8" w:val="8/31/2014"/>
    <w:docVar w:name="MonthEnd9" w:val="9/30/2014"/>
    <w:docVar w:name="MonthEndA" w:val="1/31/2012"/>
    <w:docVar w:name="MonthEndB" w:val="11/30/2011"/>
    <w:docVar w:name="MonthStart" w:val="12/1/2011"/>
    <w:docVar w:name="MonthStart1" w:val="1/1/2014"/>
    <w:docVar w:name="MonthStart10" w:val="10/1/2014"/>
    <w:docVar w:name="MonthStart11" w:val="11/1/2014"/>
    <w:docVar w:name="MonthStart12" w:val="12/1/2014"/>
    <w:docVar w:name="MonthStart2" w:val="2/1/2014"/>
    <w:docVar w:name="MonthStart3" w:val="3/1/2014"/>
    <w:docVar w:name="MonthStart4" w:val="4/1/2014"/>
    <w:docVar w:name="MonthStart5" w:val="5/1/2014"/>
    <w:docVar w:name="MonthStart6" w:val="6/1/2014"/>
    <w:docVar w:name="MonthStart7" w:val="7/1/2014"/>
    <w:docVar w:name="MonthStart8" w:val="8/1/2014"/>
    <w:docVar w:name="MonthStart9" w:val="9/1/2014"/>
    <w:docVar w:name="MonthStartA" w:val="1/1/2012"/>
    <w:docVar w:name="MonthStartB" w:val="11/1/2011"/>
    <w:docVar w:name="WeekStart" w:val="1"/>
  </w:docVars>
  <w:rsids>
    <w:rsidRoot w:val="00F5529F"/>
    <w:rsid w:val="000469FC"/>
    <w:rsid w:val="000B6085"/>
    <w:rsid w:val="00205A4E"/>
    <w:rsid w:val="00494478"/>
    <w:rsid w:val="004E0A73"/>
    <w:rsid w:val="006D28C6"/>
    <w:rsid w:val="00AC5775"/>
    <w:rsid w:val="00F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5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9F"/>
  </w:style>
  <w:style w:type="paragraph" w:styleId="Footer">
    <w:name w:val="footer"/>
    <w:basedOn w:val="Normal"/>
    <w:link w:val="FooterChar"/>
    <w:uiPriority w:val="99"/>
    <w:unhideWhenUsed/>
    <w:rsid w:val="00F5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5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9F"/>
  </w:style>
  <w:style w:type="paragraph" w:styleId="Footer">
    <w:name w:val="footer"/>
    <w:basedOn w:val="Normal"/>
    <w:link w:val="FooterChar"/>
    <w:uiPriority w:val="99"/>
    <w:unhideWhenUsed/>
    <w:rsid w:val="00F5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.bourque\AppData\Roaming\Microsoft\Templates\12-month%20basic%20calendar%20(any%20year)(19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21A1117F104611A0BE8B739245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2C7A-5848-4F55-AFC8-47594916F81C}"/>
      </w:docPartPr>
      <w:docPartBody>
        <w:p w:rsidR="00513BF8" w:rsidRDefault="002156B8" w:rsidP="002156B8">
          <w:pPr>
            <w:pStyle w:val="2C21A1117F104611A0BE8B739245AD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8"/>
    <w:rsid w:val="002156B8"/>
    <w:rsid w:val="0028639A"/>
    <w:rsid w:val="00513BF8"/>
    <w:rsid w:val="00575EA1"/>
    <w:rsid w:val="00D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F0461E670462EB06FE017F9EDEBAF">
    <w:name w:val="7B3F0461E670462EB06FE017F9EDEBAF"/>
    <w:rsid w:val="002156B8"/>
  </w:style>
  <w:style w:type="paragraph" w:customStyle="1" w:styleId="036B614A35C74DD1874ADA09D5D82965">
    <w:name w:val="036B614A35C74DD1874ADA09D5D82965"/>
    <w:rsid w:val="002156B8"/>
  </w:style>
  <w:style w:type="paragraph" w:customStyle="1" w:styleId="2C21A1117F104611A0BE8B739245AD7A">
    <w:name w:val="2C21A1117F104611A0BE8B739245AD7A"/>
    <w:rsid w:val="002156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3F0461E670462EB06FE017F9EDEBAF">
    <w:name w:val="7B3F0461E670462EB06FE017F9EDEBAF"/>
    <w:rsid w:val="002156B8"/>
  </w:style>
  <w:style w:type="paragraph" w:customStyle="1" w:styleId="036B614A35C74DD1874ADA09D5D82965">
    <w:name w:val="036B614A35C74DD1874ADA09D5D82965"/>
    <w:rsid w:val="002156B8"/>
  </w:style>
  <w:style w:type="paragraph" w:customStyle="1" w:styleId="2C21A1117F104611A0BE8B739245AD7A">
    <w:name w:val="2C21A1117F104611A0BE8B739245AD7A"/>
    <w:rsid w:val="00215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BCD83E7E234DA7A4398A5D98AA0E" ma:contentTypeVersion="0" ma:contentTypeDescription="Create a new document." ma:contentTypeScope="" ma:versionID="181e426aca6628f5c090867d6a5d7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57EB9-DCD8-4039-BE70-4EBCF9182F96}"/>
</file>

<file path=customXml/itemProps2.xml><?xml version="1.0" encoding="utf-8"?>
<ds:datastoreItem xmlns:ds="http://schemas.openxmlformats.org/officeDocument/2006/customXml" ds:itemID="{3DE9AF30-FEB0-405F-8196-46660998B37F}"/>
</file>

<file path=customXml/itemProps3.xml><?xml version="1.0" encoding="utf-8"?>
<ds:datastoreItem xmlns:ds="http://schemas.openxmlformats.org/officeDocument/2006/customXml" ds:itemID="{68682896-D276-410E-84DB-31A6BB596754}"/>
</file>

<file path=customXml/itemProps4.xml><?xml version="1.0" encoding="utf-8"?>
<ds:datastoreItem xmlns:ds="http://schemas.openxmlformats.org/officeDocument/2006/customXml" ds:itemID="{20D8BFBA-BB13-472D-AC65-5EB16BAD4C02}"/>
</file>

<file path=docProps/app.xml><?xml version="1.0" encoding="utf-8"?>
<Properties xmlns="http://schemas.openxmlformats.org/officeDocument/2006/extended-properties" xmlns:vt="http://schemas.openxmlformats.org/officeDocument/2006/docPropsVTypes">
  <Template>12-month basic calendar (any year)(19)</Template>
  <TotalTime>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FHS Girl’s A</vt:lpstr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 Girl’s A</dc:title>
  <dc:creator>Bourque, Christine (ASD-S)</dc:creator>
  <cp:lastModifiedBy>Bourque, Christine (ASD-S)</cp:lastModifiedBy>
  <cp:revision>4</cp:revision>
  <dcterms:created xsi:type="dcterms:W3CDTF">2014-03-24T18:45:00Z</dcterms:created>
  <dcterms:modified xsi:type="dcterms:W3CDTF">2014-03-28T13:36:00Z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  <property fmtid="{D5CDD505-2E9C-101B-9397-08002B2CF9AE}" pid="3" name="ContentTypeId">
    <vt:lpwstr>0x01010023A2BCD83E7E234DA7A4398A5D98AA0E</vt:lpwstr>
  </property>
</Properties>
</file>